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D119" w14:textId="1AF6E44C" w:rsidR="00816207" w:rsidRPr="00AE29AA" w:rsidRDefault="00816207" w:rsidP="00816207">
      <w:pPr>
        <w:tabs>
          <w:tab w:val="left" w:pos="709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ind w:left="142"/>
        <w:jc w:val="both"/>
        <w:rPr>
          <w:b/>
          <w:bCs/>
        </w:rPr>
      </w:pPr>
      <w:r w:rsidRPr="00696598">
        <w:rPr>
          <w:rFonts w:eastAsia="Calibri"/>
          <w:szCs w:val="22"/>
          <w:lang w:val="lt-LT"/>
        </w:rPr>
        <w:t xml:space="preserve"> </w:t>
      </w:r>
      <w:proofErr w:type="spellStart"/>
      <w:r w:rsidR="00AE29AA" w:rsidRPr="00AE29AA">
        <w:rPr>
          <w:b/>
          <w:bCs/>
        </w:rPr>
        <w:t>Licencijuotų</w:t>
      </w:r>
      <w:proofErr w:type="spellEnd"/>
      <w:r w:rsidR="00AE29AA" w:rsidRPr="00AE29AA">
        <w:rPr>
          <w:b/>
          <w:bCs/>
        </w:rPr>
        <w:t xml:space="preserve"> </w:t>
      </w:r>
      <w:proofErr w:type="spellStart"/>
      <w:r w:rsidR="00AE29AA" w:rsidRPr="00AE29AA">
        <w:rPr>
          <w:b/>
          <w:bCs/>
        </w:rPr>
        <w:t>psichologinės</w:t>
      </w:r>
      <w:proofErr w:type="spellEnd"/>
      <w:r w:rsidR="00AE29AA" w:rsidRPr="00AE29AA">
        <w:rPr>
          <w:b/>
          <w:bCs/>
        </w:rPr>
        <w:t xml:space="preserve"> </w:t>
      </w:r>
      <w:proofErr w:type="spellStart"/>
      <w:r w:rsidR="00AE29AA" w:rsidRPr="00AE29AA">
        <w:rPr>
          <w:b/>
          <w:bCs/>
        </w:rPr>
        <w:t>bei</w:t>
      </w:r>
      <w:proofErr w:type="spellEnd"/>
      <w:r w:rsidR="00AE29AA" w:rsidRPr="00AE29AA">
        <w:rPr>
          <w:b/>
          <w:bCs/>
        </w:rPr>
        <w:t xml:space="preserve"> </w:t>
      </w:r>
      <w:proofErr w:type="spellStart"/>
      <w:r w:rsidR="00AE29AA" w:rsidRPr="00AE29AA">
        <w:rPr>
          <w:b/>
          <w:bCs/>
        </w:rPr>
        <w:t>socialinės</w:t>
      </w:r>
      <w:proofErr w:type="spellEnd"/>
      <w:r w:rsidR="00AE29AA" w:rsidRPr="00AE29AA">
        <w:rPr>
          <w:b/>
          <w:bCs/>
        </w:rPr>
        <w:t xml:space="preserve"> </w:t>
      </w:r>
      <w:proofErr w:type="spellStart"/>
      <w:r w:rsidR="00AE29AA" w:rsidRPr="00AE29AA">
        <w:rPr>
          <w:b/>
          <w:bCs/>
        </w:rPr>
        <w:t>reabilitacijos</w:t>
      </w:r>
      <w:proofErr w:type="spellEnd"/>
      <w:r w:rsidR="00AE29AA" w:rsidRPr="00AE29AA">
        <w:rPr>
          <w:b/>
          <w:bCs/>
        </w:rPr>
        <w:t xml:space="preserve"> </w:t>
      </w:r>
      <w:proofErr w:type="spellStart"/>
      <w:r w:rsidR="00AE29AA" w:rsidRPr="00AE29AA">
        <w:rPr>
          <w:b/>
          <w:bCs/>
        </w:rPr>
        <w:t>centrų</w:t>
      </w:r>
      <w:proofErr w:type="spellEnd"/>
      <w:r w:rsidR="00AE29AA" w:rsidRPr="00AE29AA">
        <w:rPr>
          <w:b/>
          <w:bCs/>
        </w:rPr>
        <w:t xml:space="preserve"> </w:t>
      </w:r>
      <w:proofErr w:type="spellStart"/>
      <w:r w:rsidR="00AE29AA" w:rsidRPr="00AE29AA">
        <w:rPr>
          <w:b/>
          <w:bCs/>
        </w:rPr>
        <w:t>sąrašas</w:t>
      </w:r>
      <w:proofErr w:type="spellEnd"/>
      <w:r w:rsidR="00AE29AA" w:rsidRPr="00AE29AA">
        <w:rPr>
          <w:b/>
          <w:bCs/>
        </w:rPr>
        <w:t>:</w:t>
      </w:r>
    </w:p>
    <w:p w14:paraId="0CA10131" w14:textId="77777777" w:rsidR="00AE29AA" w:rsidRPr="00696598" w:rsidRDefault="00AE29AA" w:rsidP="00816207">
      <w:pPr>
        <w:tabs>
          <w:tab w:val="left" w:pos="709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ind w:left="142"/>
        <w:jc w:val="both"/>
        <w:rPr>
          <w:rFonts w:eastAsia="Calibri"/>
          <w:szCs w:val="22"/>
          <w:lang w:val="lt-LT"/>
        </w:rPr>
      </w:pPr>
    </w:p>
    <w:tbl>
      <w:tblPr>
        <w:tblStyle w:val="Lentelstinklelis"/>
        <w:tblW w:w="9351" w:type="dxa"/>
        <w:tblInd w:w="142" w:type="dxa"/>
        <w:tblLook w:val="04A0" w:firstRow="1" w:lastRow="0" w:firstColumn="1" w:lastColumn="0" w:noHBand="0" w:noVBand="1"/>
      </w:tblPr>
      <w:tblGrid>
        <w:gridCol w:w="562"/>
        <w:gridCol w:w="2967"/>
        <w:gridCol w:w="1296"/>
        <w:gridCol w:w="1443"/>
        <w:gridCol w:w="3083"/>
      </w:tblGrid>
      <w:tr w:rsidR="00816207" w:rsidRPr="00696598" w14:paraId="5B2A85D6" w14:textId="77777777" w:rsidTr="00CB4CEB">
        <w:tc>
          <w:tcPr>
            <w:tcW w:w="562" w:type="dxa"/>
          </w:tcPr>
          <w:p w14:paraId="041E986F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rFonts w:eastAsia="Calibri"/>
                <w:b/>
                <w:bCs/>
                <w:sz w:val="23"/>
                <w:szCs w:val="23"/>
                <w:lang w:val="lt-LT"/>
              </w:rPr>
            </w:pPr>
            <w:r w:rsidRPr="00696598">
              <w:rPr>
                <w:rFonts w:eastAsia="Calibri"/>
                <w:b/>
                <w:bCs/>
                <w:sz w:val="23"/>
                <w:szCs w:val="23"/>
                <w:lang w:val="lt-LT"/>
              </w:rPr>
              <w:t>Eil. Nr.</w:t>
            </w:r>
          </w:p>
        </w:tc>
        <w:tc>
          <w:tcPr>
            <w:tcW w:w="2967" w:type="dxa"/>
          </w:tcPr>
          <w:p w14:paraId="24CA8BE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rFonts w:eastAsia="Calibri"/>
                <w:b/>
                <w:bCs/>
                <w:sz w:val="23"/>
                <w:szCs w:val="23"/>
                <w:lang w:val="lt-LT"/>
              </w:rPr>
            </w:pPr>
            <w:r w:rsidRPr="00696598">
              <w:rPr>
                <w:rFonts w:eastAsia="Calibri"/>
                <w:b/>
                <w:bCs/>
                <w:sz w:val="23"/>
                <w:szCs w:val="23"/>
                <w:lang w:val="lt-LT"/>
              </w:rPr>
              <w:t>Pavadinimas</w:t>
            </w:r>
          </w:p>
        </w:tc>
        <w:tc>
          <w:tcPr>
            <w:tcW w:w="1296" w:type="dxa"/>
          </w:tcPr>
          <w:p w14:paraId="0966E662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rFonts w:eastAsia="Calibri"/>
                <w:b/>
                <w:bCs/>
                <w:sz w:val="23"/>
                <w:szCs w:val="23"/>
                <w:lang w:val="lt-LT"/>
              </w:rPr>
            </w:pPr>
            <w:r w:rsidRPr="00696598">
              <w:rPr>
                <w:rFonts w:eastAsia="Calibri"/>
                <w:b/>
                <w:bCs/>
                <w:sz w:val="23"/>
                <w:szCs w:val="23"/>
                <w:lang w:val="lt-LT"/>
              </w:rPr>
              <w:t>Juridinio asmens kodas</w:t>
            </w:r>
          </w:p>
        </w:tc>
        <w:tc>
          <w:tcPr>
            <w:tcW w:w="1443" w:type="dxa"/>
          </w:tcPr>
          <w:p w14:paraId="4BA0E490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rFonts w:eastAsia="Calibri"/>
                <w:b/>
                <w:bCs/>
                <w:sz w:val="23"/>
                <w:szCs w:val="23"/>
                <w:lang w:val="lt-LT"/>
              </w:rPr>
            </w:pPr>
            <w:r w:rsidRPr="00696598">
              <w:rPr>
                <w:rFonts w:eastAsia="Calibri"/>
                <w:b/>
                <w:bCs/>
                <w:sz w:val="23"/>
                <w:szCs w:val="23"/>
                <w:lang w:val="lt-LT"/>
              </w:rPr>
              <w:t>Licencijos Nr.</w:t>
            </w:r>
          </w:p>
        </w:tc>
        <w:tc>
          <w:tcPr>
            <w:tcW w:w="3083" w:type="dxa"/>
          </w:tcPr>
          <w:p w14:paraId="766D5388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jc w:val="center"/>
              <w:rPr>
                <w:rFonts w:eastAsia="Calibri"/>
                <w:b/>
                <w:bCs/>
                <w:sz w:val="23"/>
                <w:szCs w:val="23"/>
                <w:lang w:val="lt-LT"/>
              </w:rPr>
            </w:pPr>
            <w:r w:rsidRPr="00696598">
              <w:rPr>
                <w:rFonts w:eastAsia="Calibri"/>
                <w:b/>
                <w:bCs/>
                <w:sz w:val="23"/>
                <w:szCs w:val="23"/>
                <w:lang w:val="lt-LT"/>
              </w:rPr>
              <w:t>Paslaugų teikimo vietos adresas</w:t>
            </w:r>
          </w:p>
        </w:tc>
      </w:tr>
      <w:tr w:rsidR="00816207" w:rsidRPr="00696598" w14:paraId="31D1DF94" w14:textId="77777777" w:rsidTr="00CB4CEB">
        <w:tc>
          <w:tcPr>
            <w:tcW w:w="562" w:type="dxa"/>
            <w:vAlign w:val="center"/>
          </w:tcPr>
          <w:p w14:paraId="095D3F48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1.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6D25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Viešoji įstaiga </w:t>
            </w:r>
            <w:r w:rsidRPr="00696598">
              <w:rPr>
                <w:rFonts w:eastAsia="Calibri"/>
                <w:lang w:val="lt-LT"/>
              </w:rPr>
              <w:t>„</w:t>
            </w:r>
            <w:proofErr w:type="spellStart"/>
            <w:r w:rsidRPr="00696598">
              <w:rPr>
                <w:color w:val="000000"/>
                <w:szCs w:val="24"/>
                <w:lang w:val="lt-LT"/>
              </w:rPr>
              <w:t>Meikštų</w:t>
            </w:r>
            <w:proofErr w:type="spellEnd"/>
            <w:r w:rsidRPr="00696598">
              <w:rPr>
                <w:color w:val="000000"/>
                <w:szCs w:val="24"/>
                <w:lang w:val="lt-LT"/>
              </w:rPr>
              <w:t xml:space="preserve"> dvaras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502E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155639518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E19CF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L000000001</w:t>
            </w:r>
          </w:p>
        </w:tc>
        <w:tc>
          <w:tcPr>
            <w:tcW w:w="3083" w:type="dxa"/>
            <w:vAlign w:val="center"/>
          </w:tcPr>
          <w:p w14:paraId="0C9100A1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Ignalinos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Meikštų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k., Dvaro g. 11</w:t>
            </w:r>
          </w:p>
        </w:tc>
      </w:tr>
      <w:tr w:rsidR="00816207" w:rsidRPr="00696598" w14:paraId="7E6CC34E" w14:textId="77777777" w:rsidTr="00CB4CEB">
        <w:tc>
          <w:tcPr>
            <w:tcW w:w="562" w:type="dxa"/>
            <w:vAlign w:val="center"/>
          </w:tcPr>
          <w:p w14:paraId="5B7B085B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2.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71DD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Viešoji įstaiga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Sugrįžimas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E6DB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135542691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D228B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L000000019</w:t>
            </w:r>
          </w:p>
        </w:tc>
        <w:tc>
          <w:tcPr>
            <w:tcW w:w="3083" w:type="dxa"/>
            <w:vAlign w:val="center"/>
          </w:tcPr>
          <w:p w14:paraId="3313172C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>Kauno r., Linksmakalnio k., Liepų g. 29</w:t>
            </w:r>
          </w:p>
        </w:tc>
      </w:tr>
      <w:tr w:rsidR="00816207" w:rsidRPr="00696598" w14:paraId="6FD2FC9A" w14:textId="77777777" w:rsidTr="00CB4CEB">
        <w:tc>
          <w:tcPr>
            <w:tcW w:w="562" w:type="dxa"/>
            <w:vAlign w:val="center"/>
          </w:tcPr>
          <w:p w14:paraId="2D8D7CC0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3.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9D81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Socialinės adaptacijos asociacija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229D7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191915521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BFDF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L000000466</w:t>
            </w:r>
          </w:p>
        </w:tc>
        <w:tc>
          <w:tcPr>
            <w:tcW w:w="3083" w:type="dxa"/>
            <w:vAlign w:val="center"/>
          </w:tcPr>
          <w:p w14:paraId="317BA76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Kauno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Jadagonių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k., Užtvankų g. 57</w:t>
            </w:r>
          </w:p>
        </w:tc>
      </w:tr>
      <w:tr w:rsidR="00816207" w:rsidRPr="00696598" w14:paraId="06877922" w14:textId="77777777" w:rsidTr="00CB4CEB">
        <w:tc>
          <w:tcPr>
            <w:tcW w:w="562" w:type="dxa"/>
            <w:vMerge w:val="restart"/>
            <w:vAlign w:val="center"/>
          </w:tcPr>
          <w:p w14:paraId="0C319164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lang w:val="lt-LT"/>
              </w:rPr>
            </w:pPr>
          </w:p>
          <w:p w14:paraId="64A35D1A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lang w:val="lt-LT"/>
              </w:rPr>
            </w:pPr>
          </w:p>
          <w:p w14:paraId="6A379BFD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4.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8282D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Labdaros ir paramos fondas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Prieglobstis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A3C70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300027705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D525A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L000000467</w:t>
            </w:r>
          </w:p>
        </w:tc>
        <w:tc>
          <w:tcPr>
            <w:tcW w:w="3083" w:type="dxa"/>
            <w:vAlign w:val="center"/>
          </w:tcPr>
          <w:p w14:paraId="045D3358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Mažeikių r.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Dainorių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k., Dvaro g. 38</w:t>
            </w:r>
          </w:p>
        </w:tc>
      </w:tr>
      <w:tr w:rsidR="00816207" w:rsidRPr="00696598" w14:paraId="3A18A3F3" w14:textId="77777777" w:rsidTr="00CB4CEB">
        <w:tc>
          <w:tcPr>
            <w:tcW w:w="562" w:type="dxa"/>
            <w:vMerge/>
            <w:vAlign w:val="center"/>
          </w:tcPr>
          <w:p w14:paraId="163ECFB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lang w:val="lt-LT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5CF5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EC791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F818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</w:p>
        </w:tc>
        <w:tc>
          <w:tcPr>
            <w:tcW w:w="3083" w:type="dxa"/>
            <w:vAlign w:val="center"/>
          </w:tcPr>
          <w:p w14:paraId="14AC8936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Akmenės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Dabikinėlės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k., Tilto g. 7 </w:t>
            </w:r>
            <w:r w:rsidRPr="00696598">
              <w:rPr>
                <w:rFonts w:eastAsia="Calibri"/>
                <w:szCs w:val="24"/>
                <w:lang w:val="lt-LT"/>
              </w:rPr>
              <w:tab/>
            </w:r>
          </w:p>
        </w:tc>
      </w:tr>
      <w:tr w:rsidR="00816207" w:rsidRPr="00696598" w14:paraId="323F8386" w14:textId="77777777" w:rsidTr="00CB4CEB">
        <w:tc>
          <w:tcPr>
            <w:tcW w:w="562" w:type="dxa"/>
            <w:vAlign w:val="center"/>
          </w:tcPr>
          <w:p w14:paraId="5E56781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5.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04BF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Pilnų namų bendruomenė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D1CD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192099398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8B14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L000000318</w:t>
            </w:r>
          </w:p>
        </w:tc>
        <w:tc>
          <w:tcPr>
            <w:tcW w:w="3083" w:type="dxa"/>
            <w:vAlign w:val="center"/>
          </w:tcPr>
          <w:p w14:paraId="2A163D6F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Varėnos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Panaros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k., Nemuno g. 1A</w:t>
            </w:r>
          </w:p>
        </w:tc>
      </w:tr>
      <w:tr w:rsidR="00816207" w:rsidRPr="00696598" w14:paraId="31A943FF" w14:textId="77777777" w:rsidTr="00CB4CEB">
        <w:tc>
          <w:tcPr>
            <w:tcW w:w="562" w:type="dxa"/>
            <w:vAlign w:val="center"/>
          </w:tcPr>
          <w:p w14:paraId="49A567FF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6.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9383F1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Labdaros ir paramos fondas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Nugalėtojų akademija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99A61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191363076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44F4F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L000000407</w:t>
            </w:r>
          </w:p>
        </w:tc>
        <w:tc>
          <w:tcPr>
            <w:tcW w:w="3083" w:type="dxa"/>
            <w:vAlign w:val="center"/>
          </w:tcPr>
          <w:p w14:paraId="10C35BE6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Molėtų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Bučeliškės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Bučeliškės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g. 16</w:t>
            </w:r>
          </w:p>
        </w:tc>
      </w:tr>
      <w:tr w:rsidR="00816207" w:rsidRPr="00696598" w14:paraId="7FE55FBC" w14:textId="77777777" w:rsidTr="00CB4CEB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561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7.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089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VšĮ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Vilties švyturys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48B9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192050878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CB4F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L000000428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5680C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>Kėdainių r., Kalnaberžės k., Ąžuolų g. 2</w:t>
            </w:r>
          </w:p>
        </w:tc>
      </w:tr>
      <w:tr w:rsidR="00816207" w:rsidRPr="00696598" w14:paraId="333F34F0" w14:textId="77777777" w:rsidTr="00CB4CEB">
        <w:trPr>
          <w:trHeight w:val="312"/>
        </w:trPr>
        <w:tc>
          <w:tcPr>
            <w:tcW w:w="562" w:type="dxa"/>
            <w:tcBorders>
              <w:top w:val="single" w:sz="4" w:space="0" w:color="auto"/>
            </w:tcBorders>
          </w:tcPr>
          <w:p w14:paraId="1D96A529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8.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E518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VšĮ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ALFA CENTRAS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A355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303108589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DD702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L000000842</w:t>
            </w:r>
          </w:p>
        </w:tc>
        <w:tc>
          <w:tcPr>
            <w:tcW w:w="3083" w:type="dxa"/>
            <w:tcBorders>
              <w:top w:val="single" w:sz="4" w:space="0" w:color="auto"/>
            </w:tcBorders>
            <w:vAlign w:val="center"/>
          </w:tcPr>
          <w:p w14:paraId="098E4D7C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>Marijampolės sav., Geležinių k., Sodžiaus g. 22</w:t>
            </w:r>
          </w:p>
        </w:tc>
      </w:tr>
      <w:tr w:rsidR="00816207" w:rsidRPr="00696598" w14:paraId="1F3D3463" w14:textId="77777777" w:rsidTr="00CB4CEB">
        <w:trPr>
          <w:trHeight w:val="48"/>
        </w:trPr>
        <w:tc>
          <w:tcPr>
            <w:tcW w:w="562" w:type="dxa"/>
            <w:vMerge w:val="restart"/>
          </w:tcPr>
          <w:p w14:paraId="1ADE9915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9.</w:t>
            </w:r>
          </w:p>
        </w:tc>
        <w:tc>
          <w:tcPr>
            <w:tcW w:w="296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36F74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Viešoji įstaiga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ETERNA VITA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79127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302303369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611C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L000000847</w:t>
            </w:r>
          </w:p>
        </w:tc>
        <w:tc>
          <w:tcPr>
            <w:tcW w:w="3083" w:type="dxa"/>
            <w:vAlign w:val="center"/>
          </w:tcPr>
          <w:p w14:paraId="4F021DC7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Šiaulių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Kušleikių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 8</w:t>
            </w:r>
          </w:p>
        </w:tc>
      </w:tr>
      <w:tr w:rsidR="00816207" w:rsidRPr="00696598" w14:paraId="57D35705" w14:textId="77777777" w:rsidTr="00CB4CEB">
        <w:tc>
          <w:tcPr>
            <w:tcW w:w="562" w:type="dxa"/>
            <w:vMerge/>
          </w:tcPr>
          <w:p w14:paraId="0A0F6C52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B3BAA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B33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F3C4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</w:p>
        </w:tc>
        <w:tc>
          <w:tcPr>
            <w:tcW w:w="3083" w:type="dxa"/>
            <w:vAlign w:val="center"/>
          </w:tcPr>
          <w:p w14:paraId="2728806B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Šiaulių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Kušleikių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 7A </w:t>
            </w:r>
            <w:r w:rsidRPr="00696598">
              <w:rPr>
                <w:rFonts w:eastAsia="Calibri"/>
                <w:szCs w:val="24"/>
                <w:lang w:val="lt-LT"/>
              </w:rPr>
              <w:tab/>
            </w:r>
          </w:p>
        </w:tc>
      </w:tr>
      <w:tr w:rsidR="00816207" w:rsidRPr="00696598" w14:paraId="4F9473EC" w14:textId="77777777" w:rsidTr="00CB4CEB">
        <w:tc>
          <w:tcPr>
            <w:tcW w:w="562" w:type="dxa"/>
          </w:tcPr>
          <w:p w14:paraId="61BE45F6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10.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EE4D4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VšĮ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TC Laisva valia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D7987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302621101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E1B9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L000000643</w:t>
            </w:r>
          </w:p>
        </w:tc>
        <w:tc>
          <w:tcPr>
            <w:tcW w:w="3083" w:type="dxa"/>
            <w:vAlign w:val="center"/>
          </w:tcPr>
          <w:p w14:paraId="17EF3A18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Kauno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Šlienavos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k., Pamiškės g. 12</w:t>
            </w:r>
          </w:p>
        </w:tc>
      </w:tr>
      <w:tr w:rsidR="00816207" w:rsidRPr="00696598" w14:paraId="335487EC" w14:textId="77777777" w:rsidTr="00CB4CEB">
        <w:tc>
          <w:tcPr>
            <w:tcW w:w="562" w:type="dxa"/>
          </w:tcPr>
          <w:p w14:paraId="0D301056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11.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F606D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VšĮ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Taikos kelias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FD62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302699089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F4C87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L000000656</w:t>
            </w:r>
          </w:p>
        </w:tc>
        <w:tc>
          <w:tcPr>
            <w:tcW w:w="3083" w:type="dxa"/>
            <w:vAlign w:val="center"/>
          </w:tcPr>
          <w:p w14:paraId="3AB7AC2A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 xml:space="preserve">Šilutės r., </w:t>
            </w:r>
            <w:proofErr w:type="spellStart"/>
            <w:r w:rsidRPr="00696598">
              <w:rPr>
                <w:rFonts w:eastAsia="Calibri"/>
                <w:szCs w:val="24"/>
                <w:lang w:val="lt-LT"/>
              </w:rPr>
              <w:t>Gurgždžių</w:t>
            </w:r>
            <w:proofErr w:type="spellEnd"/>
            <w:r w:rsidRPr="00696598">
              <w:rPr>
                <w:rFonts w:eastAsia="Calibri"/>
                <w:szCs w:val="24"/>
                <w:lang w:val="lt-LT"/>
              </w:rPr>
              <w:t xml:space="preserve"> k. 3</w:t>
            </w:r>
          </w:p>
        </w:tc>
      </w:tr>
      <w:tr w:rsidR="00816207" w:rsidRPr="00696598" w14:paraId="04BBDFCB" w14:textId="77777777" w:rsidTr="00CB4CEB">
        <w:tc>
          <w:tcPr>
            <w:tcW w:w="562" w:type="dxa"/>
          </w:tcPr>
          <w:p w14:paraId="4CEF3935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12.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833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VšĮ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Gabrielius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A4F6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301741457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3720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L000000618</w:t>
            </w:r>
          </w:p>
        </w:tc>
        <w:tc>
          <w:tcPr>
            <w:tcW w:w="3083" w:type="dxa"/>
            <w:vAlign w:val="center"/>
          </w:tcPr>
          <w:p w14:paraId="5AC9A495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>Šilutės r., Vyžių k., Pagėgių g. 5</w:t>
            </w:r>
          </w:p>
        </w:tc>
      </w:tr>
      <w:tr w:rsidR="00816207" w:rsidRPr="00696598" w14:paraId="6FDD36F0" w14:textId="77777777" w:rsidTr="00CB4CEB">
        <w:tc>
          <w:tcPr>
            <w:tcW w:w="562" w:type="dxa"/>
          </w:tcPr>
          <w:p w14:paraId="3685254B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13.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9114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Labdaros ir paramos fondas </w:t>
            </w:r>
            <w:r w:rsidRPr="00696598">
              <w:rPr>
                <w:rFonts w:eastAsia="Calibri"/>
                <w:lang w:val="lt-LT"/>
              </w:rPr>
              <w:t>„</w:t>
            </w:r>
            <w:r w:rsidRPr="00696598">
              <w:rPr>
                <w:color w:val="000000"/>
                <w:szCs w:val="24"/>
                <w:lang w:val="lt-LT"/>
              </w:rPr>
              <w:t>Gyvenimo vartai</w:t>
            </w:r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7625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300007282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4707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L000000666</w:t>
            </w:r>
          </w:p>
        </w:tc>
        <w:tc>
          <w:tcPr>
            <w:tcW w:w="3083" w:type="dxa"/>
            <w:vAlign w:val="center"/>
          </w:tcPr>
          <w:p w14:paraId="7F2CAC5C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>Kaišiadorių r. Rokiškių I k. 7</w:t>
            </w:r>
          </w:p>
        </w:tc>
      </w:tr>
      <w:tr w:rsidR="00816207" w:rsidRPr="00696598" w14:paraId="2044D0E0" w14:textId="77777777" w:rsidTr="00CB4CEB">
        <w:tc>
          <w:tcPr>
            <w:tcW w:w="562" w:type="dxa"/>
            <w:tcBorders>
              <w:bottom w:val="single" w:sz="4" w:space="0" w:color="auto"/>
            </w:tcBorders>
          </w:tcPr>
          <w:p w14:paraId="14917639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>14.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7124E0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 xml:space="preserve">Viešoji įstaiga </w:t>
            </w:r>
            <w:r w:rsidRPr="00696598">
              <w:rPr>
                <w:rFonts w:eastAsia="Calibri"/>
                <w:lang w:val="lt-LT"/>
              </w:rPr>
              <w:t>„</w:t>
            </w:r>
            <w:proofErr w:type="spellStart"/>
            <w:r w:rsidRPr="00696598">
              <w:rPr>
                <w:color w:val="000000"/>
                <w:szCs w:val="24"/>
                <w:lang w:val="lt-LT"/>
              </w:rPr>
              <w:t>Pusiaukelis</w:t>
            </w:r>
            <w:proofErr w:type="spellEnd"/>
            <w:r w:rsidRPr="00696598">
              <w:rPr>
                <w:rFonts w:eastAsia="Calibri"/>
                <w:lang w:val="lt-LT"/>
              </w:rPr>
              <w:t>“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A079BF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300029567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6B5C17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L000000583</w:t>
            </w:r>
          </w:p>
        </w:tc>
        <w:tc>
          <w:tcPr>
            <w:tcW w:w="3083" w:type="dxa"/>
            <w:vAlign w:val="center"/>
          </w:tcPr>
          <w:p w14:paraId="7AB8D809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>Šalčininkų r., Žaliosios k., Uogų g. 8</w:t>
            </w:r>
          </w:p>
        </w:tc>
      </w:tr>
      <w:tr w:rsidR="00816207" w:rsidRPr="00696598" w14:paraId="6C5B0EBB" w14:textId="77777777" w:rsidTr="00CB4CEB">
        <w:tc>
          <w:tcPr>
            <w:tcW w:w="562" w:type="dxa"/>
          </w:tcPr>
          <w:p w14:paraId="0B0DE1BE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line="360" w:lineRule="atLeast"/>
              <w:rPr>
                <w:rFonts w:eastAsia="Calibri"/>
                <w:lang w:val="lt-LT"/>
              </w:rPr>
            </w:pPr>
            <w:r w:rsidRPr="00696598">
              <w:rPr>
                <w:rFonts w:eastAsia="Calibri"/>
                <w:lang w:val="lt-LT"/>
              </w:rPr>
              <w:t xml:space="preserve">15. </w:t>
            </w:r>
          </w:p>
        </w:tc>
        <w:tc>
          <w:tcPr>
            <w:tcW w:w="2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EAA0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Vilniaus arkivyskupijos Caritas</w:t>
            </w: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C33B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191677454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096BC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color w:val="000000"/>
                <w:szCs w:val="24"/>
                <w:lang w:val="lt-LT"/>
              </w:rPr>
            </w:pPr>
            <w:r w:rsidRPr="00696598">
              <w:rPr>
                <w:color w:val="000000"/>
                <w:szCs w:val="24"/>
                <w:lang w:val="lt-LT"/>
              </w:rPr>
              <w:t>L000000673</w:t>
            </w:r>
          </w:p>
        </w:tc>
        <w:tc>
          <w:tcPr>
            <w:tcW w:w="3083" w:type="dxa"/>
            <w:vAlign w:val="center"/>
          </w:tcPr>
          <w:p w14:paraId="23937E25" w14:textId="77777777" w:rsidR="00816207" w:rsidRPr="00696598" w:rsidRDefault="00816207" w:rsidP="00CB4CEB">
            <w:pPr>
              <w:tabs>
                <w:tab w:val="left" w:pos="709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rPr>
                <w:rFonts w:eastAsia="Calibri"/>
                <w:szCs w:val="24"/>
                <w:lang w:val="lt-LT"/>
              </w:rPr>
            </w:pPr>
            <w:r w:rsidRPr="00696598">
              <w:rPr>
                <w:rFonts w:eastAsia="Calibri"/>
                <w:szCs w:val="24"/>
                <w:lang w:val="lt-LT"/>
              </w:rPr>
              <w:t>Vilnius, Šv. Stepono g. 37</w:t>
            </w:r>
          </w:p>
        </w:tc>
      </w:tr>
    </w:tbl>
    <w:p w14:paraId="39C34DAF" w14:textId="77777777" w:rsidR="008A0557" w:rsidRPr="00696598" w:rsidRDefault="008A0557" w:rsidP="001E2742">
      <w:pPr>
        <w:autoSpaceDE w:val="0"/>
        <w:autoSpaceDN w:val="0"/>
        <w:adjustRightInd w:val="0"/>
        <w:ind w:firstLine="851"/>
        <w:jc w:val="both"/>
        <w:rPr>
          <w:spacing w:val="-2"/>
          <w:szCs w:val="24"/>
          <w:lang w:val="lt-LT"/>
        </w:rPr>
      </w:pPr>
    </w:p>
    <w:p w14:paraId="12D2F568" w14:textId="2C64485C" w:rsidR="00D56CFE" w:rsidRPr="00696598" w:rsidRDefault="00D56CFE" w:rsidP="00BD79F5">
      <w:pPr>
        <w:autoSpaceDE w:val="0"/>
        <w:autoSpaceDN w:val="0"/>
        <w:adjustRightInd w:val="0"/>
        <w:ind w:firstLine="851"/>
        <w:jc w:val="both"/>
        <w:rPr>
          <w:szCs w:val="24"/>
          <w:lang w:val="lt-LT"/>
        </w:rPr>
      </w:pPr>
    </w:p>
    <w:p w14:paraId="1E38B4A3" w14:textId="00768213" w:rsidR="00800573" w:rsidRPr="00696598" w:rsidRDefault="00800573" w:rsidP="00BD79F5">
      <w:pPr>
        <w:autoSpaceDE w:val="0"/>
        <w:autoSpaceDN w:val="0"/>
        <w:adjustRightInd w:val="0"/>
        <w:ind w:firstLine="851"/>
        <w:jc w:val="both"/>
        <w:rPr>
          <w:szCs w:val="24"/>
          <w:lang w:val="lt-LT"/>
        </w:rPr>
      </w:pPr>
    </w:p>
    <w:p w14:paraId="5D68B07F" w14:textId="1447EEAD" w:rsidR="00800573" w:rsidRPr="00696598" w:rsidRDefault="00800573" w:rsidP="00BD79F5">
      <w:pPr>
        <w:autoSpaceDE w:val="0"/>
        <w:autoSpaceDN w:val="0"/>
        <w:adjustRightInd w:val="0"/>
        <w:ind w:firstLine="851"/>
        <w:jc w:val="both"/>
        <w:rPr>
          <w:szCs w:val="24"/>
          <w:lang w:val="lt-LT"/>
        </w:rPr>
      </w:pPr>
    </w:p>
    <w:p w14:paraId="269C2F6D" w14:textId="77777777" w:rsidR="00800573" w:rsidRPr="00696598" w:rsidRDefault="00800573" w:rsidP="00BD79F5">
      <w:pPr>
        <w:autoSpaceDE w:val="0"/>
        <w:autoSpaceDN w:val="0"/>
        <w:adjustRightInd w:val="0"/>
        <w:ind w:firstLine="851"/>
        <w:jc w:val="both"/>
        <w:rPr>
          <w:szCs w:val="24"/>
          <w:lang w:val="lt-LT"/>
        </w:rPr>
      </w:pPr>
    </w:p>
    <w:p w14:paraId="0EB49D88" w14:textId="3AEFC01C" w:rsidR="001E2742" w:rsidRPr="00696598" w:rsidRDefault="001E2742" w:rsidP="001E2742">
      <w:pPr>
        <w:rPr>
          <w:szCs w:val="24"/>
          <w:lang w:val="lt-LT"/>
        </w:rPr>
      </w:pPr>
    </w:p>
    <w:tbl>
      <w:tblPr>
        <w:tblW w:w="9531" w:type="dxa"/>
        <w:tblLook w:val="01E0" w:firstRow="1" w:lastRow="1" w:firstColumn="1" w:lastColumn="1" w:noHBand="0" w:noVBand="0"/>
      </w:tblPr>
      <w:tblGrid>
        <w:gridCol w:w="4454"/>
        <w:gridCol w:w="5077"/>
      </w:tblGrid>
      <w:tr w:rsidR="0048242B" w:rsidRPr="00696598" w14:paraId="69797258" w14:textId="77777777" w:rsidTr="008E1E90">
        <w:tc>
          <w:tcPr>
            <w:tcW w:w="4454" w:type="dxa"/>
          </w:tcPr>
          <w:p w14:paraId="61C594B2" w14:textId="5777F283" w:rsidR="0048242B" w:rsidRPr="00696598" w:rsidRDefault="0048242B" w:rsidP="00C02ECB">
            <w:pPr>
              <w:rPr>
                <w:szCs w:val="24"/>
                <w:lang w:val="lt-LT"/>
              </w:rPr>
            </w:pPr>
          </w:p>
        </w:tc>
        <w:tc>
          <w:tcPr>
            <w:tcW w:w="5077" w:type="dxa"/>
          </w:tcPr>
          <w:p w14:paraId="73E669E5" w14:textId="77777777" w:rsidR="0048242B" w:rsidRPr="00696598" w:rsidRDefault="0048242B" w:rsidP="00C02ECB">
            <w:pPr>
              <w:jc w:val="right"/>
              <w:rPr>
                <w:szCs w:val="24"/>
                <w:lang w:val="lt-LT"/>
              </w:rPr>
            </w:pPr>
          </w:p>
        </w:tc>
      </w:tr>
    </w:tbl>
    <w:p w14:paraId="3B45B111" w14:textId="77777777" w:rsidR="000F0BFE" w:rsidRPr="00510FA4" w:rsidRDefault="000F0BFE" w:rsidP="000F0BFE">
      <w:pPr>
        <w:pStyle w:val="Sraopastraipa"/>
        <w:jc w:val="both"/>
        <w:rPr>
          <w:lang w:val="lt-LT"/>
        </w:rPr>
      </w:pPr>
    </w:p>
    <w:p w14:paraId="4C72931C" w14:textId="77777777" w:rsidR="000F0BFE" w:rsidRPr="00696598" w:rsidRDefault="000F0BFE" w:rsidP="00354381">
      <w:pPr>
        <w:rPr>
          <w:rStyle w:val="Hipersaitas"/>
          <w:szCs w:val="24"/>
          <w:lang w:val="lt-LT"/>
        </w:rPr>
      </w:pPr>
    </w:p>
    <w:p w14:paraId="1A044AEF" w14:textId="31BB71A7" w:rsidR="004B390B" w:rsidRPr="00696598" w:rsidRDefault="004B390B" w:rsidP="00354381">
      <w:pPr>
        <w:rPr>
          <w:rStyle w:val="Hipersaitas"/>
          <w:szCs w:val="24"/>
          <w:lang w:val="lt-LT"/>
        </w:rPr>
      </w:pPr>
    </w:p>
    <w:p w14:paraId="7F03E60C" w14:textId="539D62C4" w:rsidR="004B390B" w:rsidRPr="00696598" w:rsidRDefault="004B390B" w:rsidP="00354381">
      <w:pPr>
        <w:rPr>
          <w:rStyle w:val="Hipersaitas"/>
          <w:szCs w:val="24"/>
          <w:lang w:val="lt-LT"/>
        </w:rPr>
      </w:pPr>
    </w:p>
    <w:p w14:paraId="57E2D9EF" w14:textId="34CF92C5" w:rsidR="004B390B" w:rsidRPr="00696598" w:rsidRDefault="004B390B" w:rsidP="00354381">
      <w:pPr>
        <w:rPr>
          <w:rStyle w:val="Hipersaitas"/>
          <w:szCs w:val="24"/>
          <w:lang w:val="lt-LT"/>
        </w:rPr>
      </w:pPr>
    </w:p>
    <w:p w14:paraId="1A3E6D74" w14:textId="67F9C578" w:rsidR="004B390B" w:rsidRPr="00696598" w:rsidRDefault="004B390B" w:rsidP="00354381">
      <w:pPr>
        <w:rPr>
          <w:rStyle w:val="Hipersaitas"/>
          <w:szCs w:val="24"/>
          <w:lang w:val="lt-LT"/>
        </w:rPr>
      </w:pPr>
    </w:p>
    <w:p w14:paraId="67852F86" w14:textId="77777777" w:rsidR="004B390B" w:rsidRPr="00696598" w:rsidRDefault="004B390B" w:rsidP="00354381">
      <w:pPr>
        <w:rPr>
          <w:lang w:val="lt-LT"/>
        </w:rPr>
      </w:pPr>
    </w:p>
    <w:sectPr w:rsidR="004B390B" w:rsidRPr="00696598" w:rsidSect="00B6778F">
      <w:headerReference w:type="default" r:id="rId8"/>
      <w:footerReference w:type="default" r:id="rId9"/>
      <w:type w:val="continuous"/>
      <w:pgSz w:w="11906" w:h="16838"/>
      <w:pgMar w:top="-1560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631DD" w14:textId="77777777" w:rsidR="00664019" w:rsidRDefault="00664019">
      <w:r>
        <w:separator/>
      </w:r>
    </w:p>
  </w:endnote>
  <w:endnote w:type="continuationSeparator" w:id="0">
    <w:p w14:paraId="792FE9E6" w14:textId="77777777" w:rsidR="00664019" w:rsidRDefault="00664019">
      <w:r>
        <w:continuationSeparator/>
      </w:r>
    </w:p>
  </w:endnote>
  <w:endnote w:type="continuationNotice" w:id="1">
    <w:p w14:paraId="5FE3BC31" w14:textId="77777777" w:rsidR="00664019" w:rsidRDefault="00664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C310C" w14:textId="77777777" w:rsidR="00664019" w:rsidRDefault="00664019">
      <w:r>
        <w:separator/>
      </w:r>
    </w:p>
  </w:footnote>
  <w:footnote w:type="continuationSeparator" w:id="0">
    <w:p w14:paraId="5409B044" w14:textId="77777777" w:rsidR="00664019" w:rsidRDefault="00664019">
      <w:r>
        <w:continuationSeparator/>
      </w:r>
    </w:p>
  </w:footnote>
  <w:footnote w:type="continuationNotice" w:id="1">
    <w:p w14:paraId="51F1A7DF" w14:textId="77777777" w:rsidR="00664019" w:rsidRDefault="00664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229AE"/>
    <w:multiLevelType w:val="hybridMultilevel"/>
    <w:tmpl w:val="45183E26"/>
    <w:lvl w:ilvl="0" w:tplc="84A07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E0D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AC8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66C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67B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846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C03E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EBF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60B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F0078"/>
    <w:multiLevelType w:val="hybridMultilevel"/>
    <w:tmpl w:val="FB80F8EA"/>
    <w:lvl w:ilvl="0" w:tplc="CEE0F4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7368">
    <w:abstractNumId w:val="0"/>
  </w:num>
  <w:num w:numId="2" w16cid:durableId="2101751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3C"/>
    <w:rsid w:val="0003609C"/>
    <w:rsid w:val="0005585F"/>
    <w:rsid w:val="00062DCC"/>
    <w:rsid w:val="00065EA0"/>
    <w:rsid w:val="00066E5B"/>
    <w:rsid w:val="000B02BF"/>
    <w:rsid w:val="000C0C80"/>
    <w:rsid w:val="000C15B4"/>
    <w:rsid w:val="000D0630"/>
    <w:rsid w:val="000D1066"/>
    <w:rsid w:val="000D6049"/>
    <w:rsid w:val="000E6378"/>
    <w:rsid w:val="000F0BFE"/>
    <w:rsid w:val="000F431B"/>
    <w:rsid w:val="00110A89"/>
    <w:rsid w:val="00114CA8"/>
    <w:rsid w:val="00114EE1"/>
    <w:rsid w:val="001214D2"/>
    <w:rsid w:val="00126F15"/>
    <w:rsid w:val="00142DBF"/>
    <w:rsid w:val="00145EF3"/>
    <w:rsid w:val="001524A9"/>
    <w:rsid w:val="0016106B"/>
    <w:rsid w:val="00165ED0"/>
    <w:rsid w:val="001716C8"/>
    <w:rsid w:val="00175A93"/>
    <w:rsid w:val="0018726F"/>
    <w:rsid w:val="001922DB"/>
    <w:rsid w:val="001B270B"/>
    <w:rsid w:val="001E2742"/>
    <w:rsid w:val="001E69E2"/>
    <w:rsid w:val="001F7552"/>
    <w:rsid w:val="00210911"/>
    <w:rsid w:val="00215F99"/>
    <w:rsid w:val="00232D8E"/>
    <w:rsid w:val="00234843"/>
    <w:rsid w:val="00242BBB"/>
    <w:rsid w:val="00246426"/>
    <w:rsid w:val="00252C61"/>
    <w:rsid w:val="0025399C"/>
    <w:rsid w:val="002713F6"/>
    <w:rsid w:val="002777B2"/>
    <w:rsid w:val="00277C91"/>
    <w:rsid w:val="00287F8C"/>
    <w:rsid w:val="002B73D4"/>
    <w:rsid w:val="002C73A8"/>
    <w:rsid w:val="002D2FF1"/>
    <w:rsid w:val="002F20BD"/>
    <w:rsid w:val="00310D74"/>
    <w:rsid w:val="00326D97"/>
    <w:rsid w:val="00350072"/>
    <w:rsid w:val="00352CA0"/>
    <w:rsid w:val="0035379D"/>
    <w:rsid w:val="00354381"/>
    <w:rsid w:val="003559B3"/>
    <w:rsid w:val="00360B05"/>
    <w:rsid w:val="00376AD1"/>
    <w:rsid w:val="003773EE"/>
    <w:rsid w:val="00397484"/>
    <w:rsid w:val="00397A6D"/>
    <w:rsid w:val="003A202E"/>
    <w:rsid w:val="003A44BB"/>
    <w:rsid w:val="003A6618"/>
    <w:rsid w:val="003A77FB"/>
    <w:rsid w:val="003C6C86"/>
    <w:rsid w:val="003E78D7"/>
    <w:rsid w:val="003F0A68"/>
    <w:rsid w:val="004053C7"/>
    <w:rsid w:val="00422CAE"/>
    <w:rsid w:val="00427D00"/>
    <w:rsid w:val="004476FF"/>
    <w:rsid w:val="004541C1"/>
    <w:rsid w:val="00472ACC"/>
    <w:rsid w:val="00473B71"/>
    <w:rsid w:val="0048018E"/>
    <w:rsid w:val="0048242B"/>
    <w:rsid w:val="00483DC0"/>
    <w:rsid w:val="004B390B"/>
    <w:rsid w:val="004E72BB"/>
    <w:rsid w:val="00503DFC"/>
    <w:rsid w:val="005108BF"/>
    <w:rsid w:val="00510FA4"/>
    <w:rsid w:val="0051544E"/>
    <w:rsid w:val="005251BD"/>
    <w:rsid w:val="00532988"/>
    <w:rsid w:val="00534254"/>
    <w:rsid w:val="00535F2E"/>
    <w:rsid w:val="005523B3"/>
    <w:rsid w:val="00554302"/>
    <w:rsid w:val="00563154"/>
    <w:rsid w:val="00576C15"/>
    <w:rsid w:val="00595806"/>
    <w:rsid w:val="005A311B"/>
    <w:rsid w:val="005C433F"/>
    <w:rsid w:val="00640F2A"/>
    <w:rsid w:val="00651D2D"/>
    <w:rsid w:val="0065407C"/>
    <w:rsid w:val="00664019"/>
    <w:rsid w:val="0067310A"/>
    <w:rsid w:val="006811D2"/>
    <w:rsid w:val="00691B6C"/>
    <w:rsid w:val="00696598"/>
    <w:rsid w:val="00697643"/>
    <w:rsid w:val="006A74E7"/>
    <w:rsid w:val="006C2876"/>
    <w:rsid w:val="006F05CD"/>
    <w:rsid w:val="00703914"/>
    <w:rsid w:val="00713405"/>
    <w:rsid w:val="00730E91"/>
    <w:rsid w:val="00733B9C"/>
    <w:rsid w:val="0075352E"/>
    <w:rsid w:val="00781B3C"/>
    <w:rsid w:val="00782CFC"/>
    <w:rsid w:val="00794194"/>
    <w:rsid w:val="007A507A"/>
    <w:rsid w:val="007F22A2"/>
    <w:rsid w:val="00800573"/>
    <w:rsid w:val="00816207"/>
    <w:rsid w:val="00861D64"/>
    <w:rsid w:val="0086537E"/>
    <w:rsid w:val="00886DD6"/>
    <w:rsid w:val="00887008"/>
    <w:rsid w:val="00895B20"/>
    <w:rsid w:val="008A0557"/>
    <w:rsid w:val="008A2F12"/>
    <w:rsid w:val="008E1E90"/>
    <w:rsid w:val="008E215C"/>
    <w:rsid w:val="008F0AA2"/>
    <w:rsid w:val="009058E1"/>
    <w:rsid w:val="0090598B"/>
    <w:rsid w:val="00910852"/>
    <w:rsid w:val="00912EAE"/>
    <w:rsid w:val="00914DA8"/>
    <w:rsid w:val="009326A4"/>
    <w:rsid w:val="00934AD6"/>
    <w:rsid w:val="009419E0"/>
    <w:rsid w:val="009458DC"/>
    <w:rsid w:val="00955934"/>
    <w:rsid w:val="00997EEF"/>
    <w:rsid w:val="009B1CF9"/>
    <w:rsid w:val="009C51C8"/>
    <w:rsid w:val="009D5B5C"/>
    <w:rsid w:val="009D6612"/>
    <w:rsid w:val="009F091F"/>
    <w:rsid w:val="009F242E"/>
    <w:rsid w:val="009F4F7C"/>
    <w:rsid w:val="00A009F6"/>
    <w:rsid w:val="00A10960"/>
    <w:rsid w:val="00A13C9E"/>
    <w:rsid w:val="00A143D1"/>
    <w:rsid w:val="00A35DD5"/>
    <w:rsid w:val="00A43492"/>
    <w:rsid w:val="00A46053"/>
    <w:rsid w:val="00A46F1B"/>
    <w:rsid w:val="00A503F3"/>
    <w:rsid w:val="00A555D2"/>
    <w:rsid w:val="00A8373B"/>
    <w:rsid w:val="00A87A36"/>
    <w:rsid w:val="00AD0FC8"/>
    <w:rsid w:val="00AE29AA"/>
    <w:rsid w:val="00B00675"/>
    <w:rsid w:val="00B06BE4"/>
    <w:rsid w:val="00B15B54"/>
    <w:rsid w:val="00B41FE9"/>
    <w:rsid w:val="00B51489"/>
    <w:rsid w:val="00B538C2"/>
    <w:rsid w:val="00B63691"/>
    <w:rsid w:val="00B6778F"/>
    <w:rsid w:val="00B879A7"/>
    <w:rsid w:val="00B93426"/>
    <w:rsid w:val="00BB4781"/>
    <w:rsid w:val="00BB747F"/>
    <w:rsid w:val="00BC073A"/>
    <w:rsid w:val="00BC328C"/>
    <w:rsid w:val="00BD2F2B"/>
    <w:rsid w:val="00BD79F5"/>
    <w:rsid w:val="00C02ECB"/>
    <w:rsid w:val="00C16577"/>
    <w:rsid w:val="00C36D92"/>
    <w:rsid w:val="00C44E4D"/>
    <w:rsid w:val="00C54321"/>
    <w:rsid w:val="00C724C7"/>
    <w:rsid w:val="00C97B27"/>
    <w:rsid w:val="00CE34D2"/>
    <w:rsid w:val="00CF20FE"/>
    <w:rsid w:val="00CF438F"/>
    <w:rsid w:val="00D0622C"/>
    <w:rsid w:val="00D205ED"/>
    <w:rsid w:val="00D2268A"/>
    <w:rsid w:val="00D320AA"/>
    <w:rsid w:val="00D427A8"/>
    <w:rsid w:val="00D44237"/>
    <w:rsid w:val="00D5289A"/>
    <w:rsid w:val="00D5440C"/>
    <w:rsid w:val="00D56CFE"/>
    <w:rsid w:val="00D67987"/>
    <w:rsid w:val="00D72243"/>
    <w:rsid w:val="00D7547A"/>
    <w:rsid w:val="00D76DD2"/>
    <w:rsid w:val="00D8383A"/>
    <w:rsid w:val="00DA6E87"/>
    <w:rsid w:val="00DA77F4"/>
    <w:rsid w:val="00DB34CB"/>
    <w:rsid w:val="00DE025B"/>
    <w:rsid w:val="00DE798D"/>
    <w:rsid w:val="00E051BD"/>
    <w:rsid w:val="00E2003A"/>
    <w:rsid w:val="00E41B70"/>
    <w:rsid w:val="00E427FE"/>
    <w:rsid w:val="00E46683"/>
    <w:rsid w:val="00E50F4E"/>
    <w:rsid w:val="00E5455E"/>
    <w:rsid w:val="00E61F18"/>
    <w:rsid w:val="00E82CE2"/>
    <w:rsid w:val="00E82D01"/>
    <w:rsid w:val="00E90C94"/>
    <w:rsid w:val="00EA3C40"/>
    <w:rsid w:val="00EA66CF"/>
    <w:rsid w:val="00ED1138"/>
    <w:rsid w:val="00ED14F5"/>
    <w:rsid w:val="00ED3E01"/>
    <w:rsid w:val="00EE13AA"/>
    <w:rsid w:val="00EE3CDF"/>
    <w:rsid w:val="00EF778A"/>
    <w:rsid w:val="00EF7D55"/>
    <w:rsid w:val="00F031BB"/>
    <w:rsid w:val="00F2470A"/>
    <w:rsid w:val="00F263AC"/>
    <w:rsid w:val="00F31689"/>
    <w:rsid w:val="00F36A25"/>
    <w:rsid w:val="00F54BC4"/>
    <w:rsid w:val="00F613A5"/>
    <w:rsid w:val="00F6291D"/>
    <w:rsid w:val="00F83920"/>
    <w:rsid w:val="00F91BBA"/>
    <w:rsid w:val="00FA66FC"/>
    <w:rsid w:val="00FA7453"/>
    <w:rsid w:val="00FB3B88"/>
    <w:rsid w:val="00FC3DED"/>
    <w:rsid w:val="00FD1536"/>
    <w:rsid w:val="00FE4A80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E3B9B"/>
  <w15:docId w15:val="{1B538858-3D0C-4309-AD21-C2C57732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customStyle="1" w:styleId="bodytext">
    <w:name w:val="bodytext"/>
    <w:basedOn w:val="prastasis"/>
    <w:rsid w:val="00A46053"/>
    <w:pPr>
      <w:spacing w:before="100" w:beforeAutospacing="1" w:after="100" w:afterAutospacing="1"/>
    </w:pPr>
    <w:rPr>
      <w:szCs w:val="24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E051BD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qFormat/>
    <w:rsid w:val="00AD0FC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200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200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2003A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200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2003A"/>
    <w:rPr>
      <w:rFonts w:ascii="Times New Roman" w:eastAsia="Times New Roman" w:hAnsi="Times New Roman"/>
      <w:b/>
      <w:bCs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242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D56C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56CFE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56CFE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56CFE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696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CEF7-0D55-4C1A-BC98-CFA62E67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1642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Asta Vilimė</cp:lastModifiedBy>
  <cp:revision>2</cp:revision>
  <dcterms:created xsi:type="dcterms:W3CDTF">2023-01-03T09:12:00Z</dcterms:created>
  <dcterms:modified xsi:type="dcterms:W3CDTF">2023-01-03T09:12:00Z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